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3A" w:rsidRDefault="00096214">
      <w:pPr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/>
          <w:b/>
          <w:sz w:val="26"/>
          <w:szCs w:val="26"/>
        </w:rPr>
        <w:t>資訊管理系學生個別實習計畫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1519"/>
        <w:gridCol w:w="1005"/>
        <w:gridCol w:w="747"/>
        <w:gridCol w:w="1007"/>
        <w:gridCol w:w="1258"/>
        <w:gridCol w:w="250"/>
        <w:gridCol w:w="2766"/>
      </w:tblGrid>
      <w:tr w:rsidR="0086393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實習機構</w:t>
            </w:r>
          </w:p>
        </w:tc>
        <w:tc>
          <w:tcPr>
            <w:tcW w:w="27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實習職務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實習類別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jc w:val="both"/>
            </w:pPr>
            <w:r>
              <w:rPr>
                <w:rFonts w:ascii="Wingdings 2" w:eastAsia="Wingdings 2" w:hAnsi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暑期實習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Wingdings 2" w:eastAsia="Wingdings 2" w:hAnsi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學期實習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  <w:p w:rsidR="0086393A" w:rsidRDefault="00096214">
            <w:pPr>
              <w:jc w:val="both"/>
            </w:pPr>
            <w:r>
              <w:rPr>
                <w:rFonts w:ascii="Wingdings 2" w:eastAsia="Wingdings 2" w:hAnsi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學年實習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Wingdings 2" w:eastAsia="Wingdings 2" w:hAnsi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海外實習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</w:t>
            </w:r>
          </w:p>
          <w:p w:rsidR="0086393A" w:rsidRDefault="00096214">
            <w:pPr>
              <w:jc w:val="both"/>
            </w:pPr>
            <w:r>
              <w:rPr>
                <w:rFonts w:ascii="Wingdings 2" w:eastAsia="Wingdings 2" w:hAnsi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實習期間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學生姓名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年級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班別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學校輔導老師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機構輔導老師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88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實習學習內容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實習課程目標</w:t>
            </w:r>
          </w:p>
        </w:tc>
        <w:tc>
          <w:tcPr>
            <w:tcW w:w="703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各階段實習內容具體規劃與時程分配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時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程</w:t>
            </w: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實習課程內涵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例</w:t>
            </w: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七月</w:t>
            </w: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r>
              <w:rPr>
                <w:rFonts w:ascii="Times New Roman" w:eastAsia="標楷體" w:hAnsi="Times New Roman"/>
                <w:color w:val="A6A6A6"/>
                <w:kern w:val="0"/>
                <w:szCs w:val="24"/>
              </w:rPr>
              <w:t>具有機台操作養護之知能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例</w:t>
            </w: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八月</w:t>
            </w: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r>
              <w:rPr>
                <w:rFonts w:ascii="Times New Roman" w:eastAsia="標楷體" w:hAnsi="Times New Roman"/>
                <w:color w:val="A6A6A6"/>
                <w:kern w:val="0"/>
                <w:szCs w:val="24"/>
              </w:rPr>
              <w:t>具有機台組裝之能力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</w:pP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pPr>
              <w:jc w:val="right"/>
              <w:rPr>
                <w:rFonts w:ascii="Times New Roman" w:eastAsia="標楷體" w:hAnsi="Times New Roman"/>
                <w:color w:val="A6A6A6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A6A6A6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A6A6A6"/>
                <w:kern w:val="0"/>
                <w:sz w:val="20"/>
                <w:szCs w:val="24"/>
              </w:rPr>
              <w:t>表格請自行增刪</w:t>
            </w:r>
            <w:r>
              <w:rPr>
                <w:rFonts w:ascii="Times New Roman" w:eastAsia="標楷體" w:hAnsi="Times New Roman"/>
                <w:color w:val="A6A6A6"/>
                <w:kern w:val="0"/>
                <w:sz w:val="20"/>
                <w:szCs w:val="24"/>
              </w:rPr>
              <w:t>)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教師輔導訪視實習課程進行之規劃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實習前輔導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實地訪視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實習異常輔導訪視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電話聯繫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電子郵件聯繫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視訊聯繫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網路社群媒體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86393A" w:rsidRDefault="00096214"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:___________________________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企業提供實習課程指導與資源說明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業界專家輔導實習課程規劃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488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實習成效考核與回饋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實習成效考核指標或項目</w:t>
            </w:r>
          </w:p>
        </w:tc>
        <w:tc>
          <w:tcPr>
            <w:tcW w:w="703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◎</w:t>
            </w:r>
            <w:r>
              <w:rPr>
                <w:rFonts w:ascii="標楷體" w:eastAsia="標楷體" w:hAnsi="標楷體"/>
                <w:kern w:val="0"/>
                <w:szCs w:val="24"/>
              </w:rPr>
              <w:t>業界輔導老師評核項目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</w:p>
          <w:p w:rsidR="0086393A" w:rsidRDefault="00096214">
            <w:pPr>
              <w:jc w:val="both"/>
            </w:pP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/>
                <w:kern w:val="0"/>
                <w:szCs w:val="24"/>
              </w:rPr>
              <w:t>學習態度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積極負責程度、人際關係及團隊合作</w:t>
            </w:r>
          </w:p>
          <w:p w:rsidR="0086393A" w:rsidRDefault="00096214">
            <w:pPr>
              <w:ind w:left="235" w:hanging="235"/>
              <w:jc w:val="both"/>
            </w:pP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/>
                <w:kern w:val="0"/>
                <w:szCs w:val="24"/>
              </w:rPr>
              <w:t>專業能力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技術能力、服儀及態度、配合度及服從性、應變能力</w:t>
            </w:r>
          </w:p>
          <w:p w:rsidR="0086393A" w:rsidRDefault="00096214">
            <w:pPr>
              <w:jc w:val="both"/>
            </w:pP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出勤狀況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 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:__________________________</w:t>
            </w:r>
          </w:p>
          <w:p w:rsidR="0086393A" w:rsidRDefault="00096214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◎</w:t>
            </w:r>
            <w:r>
              <w:rPr>
                <w:rFonts w:ascii="標楷體" w:eastAsia="標楷體" w:hAnsi="標楷體"/>
                <w:kern w:val="0"/>
                <w:szCs w:val="24"/>
              </w:rPr>
              <w:t>輔導老師評核項目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</w:p>
          <w:p w:rsidR="0086393A" w:rsidRDefault="00096214">
            <w:pPr>
              <w:jc w:val="both"/>
            </w:pP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實習訪視評分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實習報告</w:t>
            </w:r>
          </w:p>
          <w:p w:rsidR="0086393A" w:rsidRDefault="00096214">
            <w:pPr>
              <w:jc w:val="both"/>
            </w:pP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:______________________________________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實習成效與</w:t>
            </w:r>
          </w:p>
          <w:p w:rsidR="0086393A" w:rsidRDefault="00096214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教學評核方式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實習課程成績由輔導老師及機構主管共同考評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實習課程</w:t>
            </w:r>
          </w:p>
          <w:p w:rsidR="0086393A" w:rsidRDefault="00096214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回饋規劃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096214"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實習問卷調查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學生心得分享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實習機構合作檢討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業界產學合作</w:t>
            </w:r>
          </w:p>
          <w:p w:rsidR="0086393A" w:rsidRDefault="00096214"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實習成效檢討會議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實習課程檢討會議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輔導經驗交流</w:t>
            </w:r>
          </w:p>
          <w:p w:rsidR="0086393A" w:rsidRDefault="00096214">
            <w:r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:___________________________________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01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實習學生簽名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章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301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輔導老師簽名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章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30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3A" w:rsidRDefault="0009621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實習機構主管簽名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章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)</w:t>
            </w:r>
          </w:p>
        </w:tc>
      </w:tr>
      <w:tr w:rsidR="0086393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0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3A" w:rsidRDefault="0086393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86393A" w:rsidRDefault="0086393A"/>
    <w:sectPr w:rsidR="0086393A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14" w:rsidRDefault="00096214">
      <w:r>
        <w:separator/>
      </w:r>
    </w:p>
  </w:endnote>
  <w:endnote w:type="continuationSeparator" w:id="0">
    <w:p w:rsidR="00096214" w:rsidRDefault="0009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14" w:rsidRDefault="00096214">
      <w:r>
        <w:rPr>
          <w:color w:val="000000"/>
        </w:rPr>
        <w:separator/>
      </w:r>
    </w:p>
  </w:footnote>
  <w:footnote w:type="continuationSeparator" w:id="0">
    <w:p w:rsidR="00096214" w:rsidRDefault="0009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6393A"/>
    <w:rsid w:val="00096214"/>
    <w:rsid w:val="0086393A"/>
    <w:rsid w:val="00C1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C3565-9768-4B07-8925-539C85C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National Formosa University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105TA</cp:lastModifiedBy>
  <cp:revision>2</cp:revision>
  <cp:lastPrinted>2017-05-16T06:52:00Z</cp:lastPrinted>
  <dcterms:created xsi:type="dcterms:W3CDTF">2020-03-31T08:24:00Z</dcterms:created>
  <dcterms:modified xsi:type="dcterms:W3CDTF">2020-03-31T08:24:00Z</dcterms:modified>
</cp:coreProperties>
</file>