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41" w:rsidRDefault="004F6941" w:rsidP="004F6941">
      <w:pPr>
        <w:snapToGrid w:val="0"/>
        <w:jc w:val="right"/>
      </w:pPr>
      <w:r>
        <w:rPr>
          <w:rFonts w:ascii="標楷體" w:eastAsia="標楷體" w:hAnsi="標楷體"/>
          <w:sz w:val="30"/>
          <w:szCs w:val="30"/>
        </w:rPr>
        <w:t>國立虎尾科技大學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b/>
          <w:u w:val="thick"/>
        </w:rPr>
        <w:t>資訊管理系碩士班</w:t>
      </w:r>
      <w:r>
        <w:rPr>
          <w:rFonts w:ascii="標楷體" w:eastAsia="標楷體" w:hAnsi="標楷體"/>
          <w:b/>
        </w:rPr>
        <w:t xml:space="preserve">  </w:t>
      </w:r>
      <w:r>
        <w:rPr>
          <w:rFonts w:ascii="標楷體" w:eastAsia="標楷體" w:hAnsi="標楷體"/>
          <w:sz w:val="30"/>
          <w:szCs w:val="30"/>
        </w:rPr>
        <w:t>碩士班學位 考試申請確定表</w:t>
      </w:r>
    </w:p>
    <w:p w:rsidR="008C638F" w:rsidRDefault="004F6941" w:rsidP="004F6941">
      <w:pPr>
        <w:snapToGrid w:val="0"/>
        <w:spacing w:after="182"/>
        <w:ind w:firstLine="3444"/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b/>
          <w:u w:val="single"/>
        </w:rPr>
        <w:t>資訊管理系在職專班</w:t>
      </w:r>
      <w:bookmarkStart w:id="0" w:name="_GoBack"/>
      <w:bookmarkEnd w:id="0"/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720"/>
        <w:gridCol w:w="540"/>
        <w:gridCol w:w="168"/>
        <w:gridCol w:w="1092"/>
        <w:gridCol w:w="720"/>
        <w:gridCol w:w="264"/>
        <w:gridCol w:w="694"/>
        <w:gridCol w:w="302"/>
        <w:gridCol w:w="1080"/>
        <w:gridCol w:w="360"/>
        <w:gridCol w:w="360"/>
        <w:gridCol w:w="720"/>
        <w:gridCol w:w="410"/>
        <w:gridCol w:w="1616"/>
      </w:tblGrid>
      <w:tr w:rsidR="008C638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7659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研究生姓名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7659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eastAsia="標楷體"/>
              </w:rPr>
            </w:pP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7659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申請日期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eastAsia="標楷體"/>
              </w:rPr>
            </w:pPr>
          </w:p>
        </w:tc>
      </w:tr>
      <w:tr w:rsidR="008C638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7659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英文姓名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638F">
        <w:tblPrEx>
          <w:tblCellMar>
            <w:top w:w="0" w:type="dxa"/>
            <w:bottom w:w="0" w:type="dxa"/>
          </w:tblCellMar>
        </w:tblPrEx>
        <w:trPr>
          <w:trHeight w:val="909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7659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論文題目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7659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中文</w:t>
            </w:r>
          </w:p>
        </w:tc>
        <w:tc>
          <w:tcPr>
            <w:tcW w:w="77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C638F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7659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英文</w:t>
            </w:r>
          </w:p>
        </w:tc>
        <w:tc>
          <w:tcPr>
            <w:tcW w:w="77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eastAsia="標楷體"/>
              </w:rPr>
            </w:pPr>
          </w:p>
        </w:tc>
      </w:tr>
      <w:tr w:rsidR="008C638F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7659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學位考試委員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7659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7659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7659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7659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7659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起訖地點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7659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口試日期及時間</w:t>
            </w:r>
          </w:p>
        </w:tc>
      </w:tr>
      <w:tr w:rsidR="008C638F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638F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638F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638F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638F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638F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7659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申請人簽章</w:t>
            </w:r>
          </w:p>
        </w:tc>
        <w:tc>
          <w:tcPr>
            <w:tcW w:w="2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7659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指導教授</w:t>
            </w:r>
          </w:p>
        </w:tc>
        <w:tc>
          <w:tcPr>
            <w:tcW w:w="2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7659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主任簽章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7659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會簽單位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7659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教務處</w:t>
            </w:r>
          </w:p>
        </w:tc>
      </w:tr>
      <w:tr w:rsidR="008C638F">
        <w:tblPrEx>
          <w:tblCellMar>
            <w:top w:w="0" w:type="dxa"/>
            <w:bottom w:w="0" w:type="dxa"/>
          </w:tblCellMar>
        </w:tblPrEx>
        <w:trPr>
          <w:trHeight w:val="1428"/>
        </w:trPr>
        <w:tc>
          <w:tcPr>
            <w:tcW w:w="2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8C63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638F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2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7659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76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38F" w:rsidRDefault="007659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口試地點：</w:t>
            </w:r>
          </w:p>
        </w:tc>
      </w:tr>
    </w:tbl>
    <w:p w:rsidR="008C638F" w:rsidRDefault="007659F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說明：</w:t>
      </w:r>
    </w:p>
    <w:p w:rsidR="008C638F" w:rsidRDefault="007659FD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本校研究生學位考試委員口試及論文審查費、交通費依本校博碩士班學位考試委員費用支給要點辦理。</w:t>
      </w:r>
    </w:p>
    <w:p w:rsidR="008C638F" w:rsidRDefault="007659FD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若校外口試委員當天有跨所口試研究生，請備註欄內註記。</w:t>
      </w:r>
    </w:p>
    <w:p w:rsidR="008C638F" w:rsidRDefault="007659FD">
      <w:pPr>
        <w:numPr>
          <w:ilvl w:val="0"/>
          <w:numId w:val="1"/>
        </w:numPr>
      </w:pPr>
      <w:r>
        <w:rPr>
          <w:rFonts w:ascii="標楷體" w:eastAsia="標楷體" w:hAnsi="標楷體"/>
        </w:rPr>
        <w:t>請於口試確定日期十天前提出申請。</w:t>
      </w:r>
    </w:p>
    <w:sectPr w:rsidR="008C638F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9FD" w:rsidRDefault="007659FD">
      <w:r>
        <w:separator/>
      </w:r>
    </w:p>
  </w:endnote>
  <w:endnote w:type="continuationSeparator" w:id="0">
    <w:p w:rsidR="007659FD" w:rsidRDefault="0076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9FD" w:rsidRDefault="007659FD">
      <w:r>
        <w:rPr>
          <w:color w:val="000000"/>
        </w:rPr>
        <w:separator/>
      </w:r>
    </w:p>
  </w:footnote>
  <w:footnote w:type="continuationSeparator" w:id="0">
    <w:p w:rsidR="007659FD" w:rsidRDefault="00765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240ED"/>
    <w:multiLevelType w:val="multilevel"/>
    <w:tmpl w:val="2E8C24A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C638F"/>
    <w:rsid w:val="000226FD"/>
    <w:rsid w:val="004F6941"/>
    <w:rsid w:val="007659FD"/>
    <w:rsid w:val="008C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01239"/>
  <w15:docId w15:val="{E4E9D9CB-5EA2-44E0-80DC-163EC8AB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  工業工程與管理研究所碩士班學位  考試申請確定表</dc:title>
  <dc:creator>IEM</dc:creator>
  <cp:lastModifiedBy>user</cp:lastModifiedBy>
  <cp:revision>2</cp:revision>
  <cp:lastPrinted>2014-06-11T07:38:00Z</cp:lastPrinted>
  <dcterms:created xsi:type="dcterms:W3CDTF">2022-05-17T08:49:00Z</dcterms:created>
  <dcterms:modified xsi:type="dcterms:W3CDTF">2022-05-17T08:49:00Z</dcterms:modified>
</cp:coreProperties>
</file>